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44" w:rsidRPr="00EE1C99" w:rsidRDefault="00335E44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МОСКОВСКАЯ ОБЛАСТЬ</w:t>
      </w:r>
    </w:p>
    <w:p w:rsidR="00335E44" w:rsidRPr="00EE1C99" w:rsidRDefault="00335E44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ТЕРРИТОРИАЛЬНАЯ ИЗБИРАТЕЛЬНАЯ КОМИССИЯ</w:t>
      </w:r>
    </w:p>
    <w:p w:rsidR="00335E44" w:rsidRPr="00EE1C99" w:rsidRDefault="00335E44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ЛОТОШИНСКОГО РАЙОНА</w:t>
      </w:r>
    </w:p>
    <w:p w:rsidR="00335E44" w:rsidRPr="00EE1C99" w:rsidRDefault="00335E44" w:rsidP="00996B3D">
      <w:pPr>
        <w:jc w:val="center"/>
        <w:rPr>
          <w:b/>
          <w:sz w:val="28"/>
          <w:szCs w:val="28"/>
        </w:rPr>
      </w:pPr>
    </w:p>
    <w:p w:rsidR="00335E44" w:rsidRPr="00AF6CD4" w:rsidRDefault="00335E44" w:rsidP="00996B3D">
      <w:pPr>
        <w:jc w:val="center"/>
        <w:rPr>
          <w:b/>
          <w:bCs/>
          <w:sz w:val="26"/>
          <w:szCs w:val="26"/>
        </w:rPr>
      </w:pPr>
      <w:r w:rsidRPr="00AF6CD4">
        <w:rPr>
          <w:b/>
          <w:bCs/>
          <w:sz w:val="26"/>
          <w:szCs w:val="26"/>
        </w:rPr>
        <w:t>РЕШЕНИЕ</w:t>
      </w:r>
    </w:p>
    <w:p w:rsidR="00335E44" w:rsidRDefault="00335E44" w:rsidP="00AF6CD4">
      <w:pPr>
        <w:rPr>
          <w:b/>
          <w:sz w:val="26"/>
          <w:szCs w:val="26"/>
        </w:rPr>
      </w:pPr>
    </w:p>
    <w:p w:rsidR="00335E44" w:rsidRPr="00AD00A4" w:rsidRDefault="00335E44" w:rsidP="00AF6CD4">
      <w:pPr>
        <w:rPr>
          <w:sz w:val="28"/>
          <w:szCs w:val="28"/>
        </w:rPr>
      </w:pPr>
      <w:r>
        <w:rPr>
          <w:sz w:val="28"/>
          <w:szCs w:val="28"/>
        </w:rPr>
        <w:t>от 01</w:t>
      </w:r>
      <w:r w:rsidRPr="00AD0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AD00A4">
        <w:rPr>
          <w:sz w:val="28"/>
          <w:szCs w:val="28"/>
        </w:rPr>
        <w:t>2019 года</w:t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</w:r>
      <w:r w:rsidRPr="00AD00A4">
        <w:rPr>
          <w:sz w:val="28"/>
          <w:szCs w:val="28"/>
        </w:rPr>
        <w:tab/>
        <w:t xml:space="preserve">  </w:t>
      </w:r>
      <w:r w:rsidRPr="00AD00A4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>102</w:t>
      </w:r>
      <w:r w:rsidRPr="00AD00A4">
        <w:rPr>
          <w:sz w:val="28"/>
          <w:szCs w:val="28"/>
        </w:rPr>
        <w:t>/</w:t>
      </w:r>
      <w:r>
        <w:rPr>
          <w:sz w:val="28"/>
          <w:szCs w:val="28"/>
        </w:rPr>
        <w:t>8</w:t>
      </w:r>
    </w:p>
    <w:p w:rsidR="00335E44" w:rsidRPr="00AD00A4" w:rsidRDefault="00335E44" w:rsidP="00EC21DD">
      <w:pPr>
        <w:ind w:firstLine="900"/>
        <w:jc w:val="center"/>
        <w:rPr>
          <w:bCs/>
          <w:sz w:val="28"/>
          <w:szCs w:val="28"/>
        </w:rPr>
      </w:pPr>
    </w:p>
    <w:p w:rsidR="00335E44" w:rsidRPr="000E1964" w:rsidRDefault="00335E44" w:rsidP="000E1964">
      <w:pPr>
        <w:pStyle w:val="BodyText2"/>
        <w:rPr>
          <w:b/>
          <w:sz w:val="26"/>
          <w:szCs w:val="26"/>
        </w:rPr>
      </w:pPr>
      <w:r w:rsidRPr="000E1964">
        <w:rPr>
          <w:b/>
          <w:sz w:val="26"/>
          <w:szCs w:val="26"/>
        </w:rPr>
        <w:t xml:space="preserve">Об отказе в регистрации Мусинскому Роману Николаевичу, выдвинутому в порядке самовыдвижения, кандидатом в депутаты Совета депутатов городского округа Лотошино по двухмандатному избирательному округу № 5 </w:t>
      </w:r>
    </w:p>
    <w:p w:rsidR="00335E44" w:rsidRPr="000E1964" w:rsidRDefault="00335E44" w:rsidP="000E1964">
      <w:pPr>
        <w:pStyle w:val="BodyText2"/>
        <w:rPr>
          <w:b/>
          <w:sz w:val="26"/>
          <w:szCs w:val="26"/>
        </w:rPr>
      </w:pPr>
      <w:r w:rsidRPr="000E1964">
        <w:rPr>
          <w:b/>
          <w:sz w:val="26"/>
          <w:szCs w:val="26"/>
        </w:rPr>
        <w:t>на выборах депутатов Совета депутатов городского округа Лотошино, назначенных на 08 сентября 2019 года</w:t>
      </w:r>
    </w:p>
    <w:p w:rsidR="00335E44" w:rsidRPr="000E1964" w:rsidRDefault="00335E44" w:rsidP="000E1964">
      <w:pPr>
        <w:pStyle w:val="BodyTextIndent2"/>
        <w:rPr>
          <w:sz w:val="26"/>
          <w:szCs w:val="26"/>
        </w:rPr>
      </w:pPr>
    </w:p>
    <w:p w:rsidR="00335E44" w:rsidRPr="000E1964" w:rsidRDefault="00335E44" w:rsidP="000E1964">
      <w:pPr>
        <w:ind w:firstLine="708"/>
        <w:jc w:val="both"/>
        <w:rPr>
          <w:sz w:val="26"/>
          <w:szCs w:val="26"/>
        </w:rPr>
      </w:pPr>
      <w:r w:rsidRPr="000E1964">
        <w:rPr>
          <w:sz w:val="26"/>
          <w:szCs w:val="26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округу № 5 Мусинского Романа Николаевича, выдвинутого в порядке самовыдвижения, при сборе подписей, оформления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Лотошинского района установила следующее.</w:t>
      </w:r>
    </w:p>
    <w:p w:rsidR="00335E44" w:rsidRPr="000E1964" w:rsidRDefault="00335E44" w:rsidP="000E1964">
      <w:pPr>
        <w:ind w:firstLine="708"/>
        <w:jc w:val="both"/>
        <w:rPr>
          <w:sz w:val="26"/>
          <w:szCs w:val="26"/>
        </w:rPr>
      </w:pPr>
      <w:r w:rsidRPr="000E1964">
        <w:rPr>
          <w:sz w:val="26"/>
          <w:szCs w:val="26"/>
        </w:rPr>
        <w:t>В установленный срок, статьей 30 закона Московской области от 04.06.2013 № 46/2013-ОЗ «О муниципальных выборах в Московской области», Мусинским Романом Николаевичем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городского округа Лотошино по двухмандатному избирательному округу № 5, назначенных на 08 сентября 2019 года.</w:t>
      </w:r>
    </w:p>
    <w:p w:rsidR="00335E44" w:rsidRPr="000E1964" w:rsidRDefault="00335E44" w:rsidP="000E196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0E1964">
        <w:rPr>
          <w:color w:val="000000"/>
          <w:sz w:val="26"/>
          <w:szCs w:val="26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0E1964">
        <w:rPr>
          <w:sz w:val="26"/>
          <w:szCs w:val="26"/>
        </w:rPr>
        <w:t xml:space="preserve">от 04.06.2013 № 46/2013-ОЗ </w:t>
      </w:r>
      <w:r w:rsidRPr="000E1964">
        <w:rPr>
          <w:color w:val="000000"/>
          <w:sz w:val="26"/>
          <w:szCs w:val="26"/>
          <w:shd w:val="clear" w:color="auto" w:fill="FFFFFF"/>
          <w:lang w:eastAsia="en-US"/>
        </w:rPr>
        <w:t>«О муниципальных выборах в Московской области» и решению Территориальной избирательной комиссии Лотошинского района Московской области от 27.06.2019 № 27/3 минимальное количество подписей избирателей по двухмандатному избирательному округу №5, необходимое для регистрации кандидата в депутаты Совета депутатов городского округа Лотошино, составляет 10 подписей избирателей,  максимальное количество подписей - 14. </w:t>
      </w:r>
      <w:r w:rsidRPr="000E1964">
        <w:rPr>
          <w:sz w:val="26"/>
          <w:szCs w:val="26"/>
        </w:rPr>
        <w:t xml:space="preserve">Проверке  подлежат все представленные подписи. </w:t>
      </w:r>
      <w:r w:rsidRPr="000E1964">
        <w:rPr>
          <w:color w:val="000000"/>
          <w:sz w:val="26"/>
          <w:szCs w:val="26"/>
          <w:shd w:val="clear" w:color="auto" w:fill="FFFFFF"/>
          <w:lang w:eastAsia="en-US"/>
        </w:rPr>
        <w:t>Кандидатом в депутаты Совета депутатов городского округа Лотошино  Мусинским романом Николаевичем заявлено 14 (четырнадцать) подписей избирателей, представлено 14 (четырнадцать) подписей избирателей.</w:t>
      </w:r>
    </w:p>
    <w:p w:rsidR="00335E44" w:rsidRPr="000E1964" w:rsidRDefault="00335E44" w:rsidP="000E1964">
      <w:pPr>
        <w:widowControl w:val="0"/>
        <w:snapToGrid w:val="0"/>
        <w:ind w:firstLine="567"/>
        <w:jc w:val="both"/>
        <w:rPr>
          <w:sz w:val="26"/>
          <w:szCs w:val="26"/>
          <w:lang w:eastAsia="en-US"/>
        </w:rPr>
      </w:pPr>
      <w:r w:rsidRPr="000E1964">
        <w:rPr>
          <w:sz w:val="26"/>
          <w:szCs w:val="26"/>
          <w:lang w:eastAsia="en-US"/>
        </w:rPr>
        <w:t xml:space="preserve">В результате проведенной проверки составлен итоговый протокол  Рабочей группы по проверке подписей избирателей, оформления подписных листов, предоставляемых кандидатами на выборах депутатов Совета депутатов городского округа Лотошино в Территориальную избирательную комиссию Лотошинского района  от 01.08.2019 № 5 (прилагается). </w:t>
      </w:r>
    </w:p>
    <w:p w:rsidR="00335E44" w:rsidRPr="000E1964" w:rsidRDefault="00335E44" w:rsidP="000E1964">
      <w:pPr>
        <w:snapToGrid w:val="0"/>
        <w:ind w:firstLine="567"/>
        <w:jc w:val="both"/>
        <w:rPr>
          <w:sz w:val="26"/>
          <w:szCs w:val="26"/>
          <w:lang w:eastAsia="en-US"/>
        </w:rPr>
      </w:pPr>
      <w:r w:rsidRPr="000E1964">
        <w:rPr>
          <w:sz w:val="26"/>
          <w:szCs w:val="26"/>
          <w:lang w:eastAsia="en-US"/>
        </w:rPr>
        <w:t>Старшим экспертом отделения по экспертно-криминалистическому обеспечению отдела МВД России по Лотошинскому району ЭКЦ ГУ МВД России по Московской области майором полиции Шпановым Анатолием Владимировичем (далее – эксперт) проведено исследование подписных листов и установлено:</w:t>
      </w:r>
    </w:p>
    <w:p w:rsidR="00335E44" w:rsidRPr="000E1964" w:rsidRDefault="00335E44" w:rsidP="000E1964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0E1964">
        <w:rPr>
          <w:sz w:val="26"/>
          <w:szCs w:val="26"/>
          <w:lang w:eastAsia="en-US"/>
        </w:rPr>
        <w:t xml:space="preserve">сведения  о кандидате указаны не в полном объеме, а именно не указаны сведения, что кандидат  является депутатом и осуществляет свои полномочия на непостоянной основе с указанием наименования соответствующего представительного органа </w:t>
      </w:r>
      <w:r w:rsidRPr="000E1964">
        <w:rPr>
          <w:color w:val="000000"/>
          <w:sz w:val="26"/>
          <w:szCs w:val="26"/>
          <w:lang w:eastAsia="en-US"/>
        </w:rPr>
        <w:t>(подписные листы №№ 1, 2, 3, 4, 5);</w:t>
      </w:r>
    </w:p>
    <w:p w:rsidR="00335E44" w:rsidRPr="000E1964" w:rsidRDefault="00335E44" w:rsidP="000E19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0E1964">
        <w:rPr>
          <w:sz w:val="26"/>
          <w:szCs w:val="26"/>
          <w:lang w:eastAsia="en-US"/>
        </w:rPr>
        <w:t xml:space="preserve">сведения о кандидате не соответствуют действительности, а именно адрес места жительства кандидата </w:t>
      </w:r>
      <w:r w:rsidRPr="000E1964">
        <w:rPr>
          <w:color w:val="000000"/>
          <w:sz w:val="26"/>
          <w:szCs w:val="26"/>
          <w:lang w:eastAsia="en-US"/>
        </w:rPr>
        <w:t>(подписные листы №№ 1, 2, 3, 4, 5)</w:t>
      </w:r>
      <w:r w:rsidRPr="000E1964">
        <w:rPr>
          <w:sz w:val="26"/>
          <w:szCs w:val="26"/>
          <w:lang w:eastAsia="en-US"/>
        </w:rPr>
        <w:t>.</w:t>
      </w:r>
    </w:p>
    <w:p w:rsidR="00335E44" w:rsidRPr="000E1964" w:rsidRDefault="00335E44" w:rsidP="000E19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0E1964">
        <w:rPr>
          <w:sz w:val="26"/>
          <w:szCs w:val="26"/>
          <w:lang w:eastAsia="en-US"/>
        </w:rPr>
        <w:t xml:space="preserve">Согласно паспорту (страница 6) кандидат зарегистрирован по адресу: Московская область, Лотошинский район, дер. Ушаково, д. 19А. </w:t>
      </w:r>
    </w:p>
    <w:p w:rsidR="00335E44" w:rsidRPr="000E1964" w:rsidRDefault="00335E44" w:rsidP="000E19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0E1964">
        <w:rPr>
          <w:sz w:val="26"/>
          <w:szCs w:val="26"/>
          <w:lang w:eastAsia="en-US"/>
        </w:rPr>
        <w:t xml:space="preserve">В заявлении о согласии баллотироваться в графе «адрес места жительства» кандидат указал «Московская область, Лотошинский район, пос. Лотошино, ул. Школьная, д. 23«а», кв. 2.». </w:t>
      </w:r>
    </w:p>
    <w:p w:rsidR="00335E44" w:rsidRPr="000E1964" w:rsidRDefault="00335E44" w:rsidP="000E19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0E1964">
        <w:rPr>
          <w:sz w:val="26"/>
          <w:szCs w:val="26"/>
          <w:lang w:eastAsia="en-US"/>
        </w:rPr>
        <w:t xml:space="preserve">В подписных листа в сведениях о кандидате, кандидат указал адрес проживания «Московская область, Лотошинский район, п. Лотошино, ул. Школьная, д. 23, к.А, кв.2.», а в сведениях сборщика подписей избирателей «Московская область, Лотошинский район, д. Ушаково, д. 19 «а». </w:t>
      </w:r>
    </w:p>
    <w:p w:rsidR="00335E44" w:rsidRPr="000E1964" w:rsidRDefault="00335E44" w:rsidP="000E19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1964">
        <w:rPr>
          <w:sz w:val="26"/>
          <w:szCs w:val="26"/>
          <w:lang w:eastAsia="en-US"/>
        </w:rPr>
        <w:t xml:space="preserve">В результате проведенной проверки признаны недействительными 14 (четырнадцать) подписей избирателей, от общего количества подписей (14), представленных </w:t>
      </w:r>
      <w:r w:rsidRPr="000E1964">
        <w:rPr>
          <w:color w:val="000000"/>
          <w:sz w:val="26"/>
          <w:szCs w:val="26"/>
          <w:shd w:val="clear" w:color="auto" w:fill="FFFFFF"/>
          <w:lang w:eastAsia="en-US"/>
        </w:rPr>
        <w:t>кандидатом в депутаты Совета депутатов городского округа Лотошино  Мусинским Романом Николаевичем</w:t>
      </w:r>
      <w:r w:rsidRPr="000E1964">
        <w:rPr>
          <w:sz w:val="26"/>
          <w:szCs w:val="26"/>
          <w:lang w:eastAsia="en-US"/>
        </w:rPr>
        <w:t>, по следующим основаниям (причинам):</w:t>
      </w:r>
      <w:r w:rsidRPr="000E1964">
        <w:rPr>
          <w:sz w:val="26"/>
          <w:szCs w:val="26"/>
        </w:rPr>
        <w:t xml:space="preserve"> </w:t>
      </w:r>
    </w:p>
    <w:p w:rsidR="00335E44" w:rsidRPr="000E1964" w:rsidRDefault="00335E44" w:rsidP="000E19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0E1964">
        <w:rPr>
          <w:sz w:val="26"/>
          <w:szCs w:val="26"/>
          <w:lang w:eastAsia="en-US"/>
        </w:rPr>
        <w:t xml:space="preserve">сведения  о кандидате указаны не в полном объеме, а именно не указаны сведения, что кандидат  является депутатом и осуществляет свои полномочия на непостоянной основе с указанием наименования соответствующего представительного органа </w:t>
      </w:r>
      <w:r w:rsidRPr="000E1964">
        <w:rPr>
          <w:color w:val="000000"/>
          <w:sz w:val="26"/>
          <w:szCs w:val="26"/>
          <w:lang w:eastAsia="en-US"/>
        </w:rPr>
        <w:t>(подписные листы №№ 1, 2, 3, 4, 5)</w:t>
      </w:r>
      <w:r w:rsidRPr="000E1964">
        <w:rPr>
          <w:sz w:val="26"/>
          <w:szCs w:val="26"/>
          <w:lang w:eastAsia="en-US"/>
        </w:rPr>
        <w:t xml:space="preserve"> (п.п. «з» п. 6.4 ст. 38 Федерального закона </w:t>
      </w:r>
      <w:r w:rsidRPr="000E1964">
        <w:rPr>
          <w:sz w:val="26"/>
          <w:szCs w:val="26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Pr="000E1964">
        <w:rPr>
          <w:color w:val="000000"/>
          <w:sz w:val="26"/>
          <w:szCs w:val="26"/>
          <w:lang w:eastAsia="en-US"/>
        </w:rPr>
        <w:t xml:space="preserve">п.8 ч.14 ст.30 закона Московской области </w:t>
      </w:r>
      <w:r w:rsidRPr="000E1964">
        <w:rPr>
          <w:sz w:val="26"/>
          <w:szCs w:val="26"/>
        </w:rPr>
        <w:t xml:space="preserve">от 04.06.2013 № 46/2013-ОЗ </w:t>
      </w:r>
      <w:r w:rsidRPr="000E1964">
        <w:rPr>
          <w:color w:val="000000"/>
          <w:sz w:val="26"/>
          <w:szCs w:val="26"/>
          <w:lang w:eastAsia="en-US"/>
        </w:rPr>
        <w:t>«О муниципальных выборах в Московской области»</w:t>
      </w:r>
      <w:r w:rsidRPr="000E1964">
        <w:rPr>
          <w:sz w:val="26"/>
          <w:szCs w:val="26"/>
          <w:lang w:eastAsia="en-US"/>
        </w:rPr>
        <w:t>);</w:t>
      </w:r>
    </w:p>
    <w:p w:rsidR="00335E44" w:rsidRPr="000E1964" w:rsidRDefault="00335E44" w:rsidP="000E196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0E1964">
        <w:rPr>
          <w:sz w:val="26"/>
          <w:szCs w:val="26"/>
          <w:lang w:eastAsia="en-US"/>
        </w:rPr>
        <w:t xml:space="preserve">сведения о кандидате не соответствуют действительности, а именно адрес места жительства кандидата </w:t>
      </w:r>
      <w:r w:rsidRPr="000E1964">
        <w:rPr>
          <w:color w:val="000000"/>
          <w:sz w:val="26"/>
          <w:szCs w:val="26"/>
          <w:lang w:eastAsia="en-US"/>
        </w:rPr>
        <w:t>(подписные листы №№ 1, 2, 3, 4, 5)</w:t>
      </w:r>
      <w:r w:rsidRPr="000E1964">
        <w:rPr>
          <w:sz w:val="26"/>
          <w:szCs w:val="26"/>
          <w:lang w:eastAsia="en-US"/>
        </w:rPr>
        <w:t xml:space="preserve"> (п.п. «з» п. 6.4 ст. 38 Федерального закона </w:t>
      </w:r>
      <w:r w:rsidRPr="000E1964">
        <w:rPr>
          <w:sz w:val="26"/>
          <w:szCs w:val="26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Pr="000E1964">
        <w:rPr>
          <w:color w:val="000000"/>
          <w:sz w:val="26"/>
          <w:szCs w:val="26"/>
          <w:lang w:eastAsia="en-US"/>
        </w:rPr>
        <w:t xml:space="preserve">п.8 ч.14 ст.30 закона Московской области </w:t>
      </w:r>
      <w:r w:rsidRPr="000E1964">
        <w:rPr>
          <w:sz w:val="26"/>
          <w:szCs w:val="26"/>
        </w:rPr>
        <w:t xml:space="preserve">от 04.06.2013 № 46/2013-ОЗ </w:t>
      </w:r>
      <w:r w:rsidRPr="000E1964">
        <w:rPr>
          <w:color w:val="000000"/>
          <w:sz w:val="26"/>
          <w:szCs w:val="26"/>
          <w:lang w:eastAsia="en-US"/>
        </w:rPr>
        <w:t>«О муниципальных выборах в Московской области»</w:t>
      </w:r>
      <w:r w:rsidRPr="000E1964">
        <w:rPr>
          <w:sz w:val="26"/>
          <w:szCs w:val="26"/>
          <w:lang w:eastAsia="en-US"/>
        </w:rPr>
        <w:t>).</w:t>
      </w:r>
    </w:p>
    <w:p w:rsidR="00335E44" w:rsidRPr="000E1964" w:rsidRDefault="00335E44" w:rsidP="000E1964">
      <w:pPr>
        <w:widowControl w:val="0"/>
        <w:snapToGrid w:val="0"/>
        <w:ind w:firstLine="567"/>
        <w:jc w:val="both"/>
        <w:rPr>
          <w:sz w:val="26"/>
          <w:szCs w:val="26"/>
          <w:lang w:eastAsia="en-US"/>
        </w:rPr>
      </w:pPr>
      <w:r w:rsidRPr="000E1964">
        <w:rPr>
          <w:sz w:val="26"/>
          <w:szCs w:val="26"/>
          <w:lang w:eastAsia="en-US"/>
        </w:rPr>
        <w:t xml:space="preserve"> В результате проверки количество подписей, признанных достоверными и действительными, составило 0 (ноль), что является недостаточным для регистрации </w:t>
      </w:r>
      <w:r w:rsidRPr="000E1964">
        <w:rPr>
          <w:color w:val="000000"/>
          <w:sz w:val="26"/>
          <w:szCs w:val="26"/>
          <w:shd w:val="clear" w:color="auto" w:fill="FFFFFF"/>
          <w:lang w:eastAsia="en-US"/>
        </w:rPr>
        <w:t>Мусинского Романа Николаевича</w:t>
      </w:r>
      <w:r w:rsidRPr="000E1964">
        <w:rPr>
          <w:sz w:val="26"/>
          <w:szCs w:val="26"/>
          <w:lang w:eastAsia="en-US"/>
        </w:rPr>
        <w:t>, выдвинутой в порядке самовыдвижения, кандидатом в депутаты Совета депутатов городского округа Лотошино по  двухмандатному избирательному округу №5, на выборах депутатов Совета депутатов городского округа Лотошино, назначенных на 08 сентября 2019 года.</w:t>
      </w:r>
    </w:p>
    <w:p w:rsidR="00335E44" w:rsidRPr="000E1964" w:rsidRDefault="00335E44" w:rsidP="000E1964">
      <w:pPr>
        <w:ind w:firstLine="567"/>
        <w:jc w:val="both"/>
        <w:rPr>
          <w:sz w:val="26"/>
          <w:szCs w:val="26"/>
        </w:rPr>
      </w:pPr>
      <w:r w:rsidRPr="000E1964">
        <w:rPr>
          <w:sz w:val="26"/>
          <w:szCs w:val="26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  подпунктом 8 пункта 24 статьи 30 закона Московской области от 04.06.2013 № 46/2013-ОЗ «О муниципальных выборах в Московской области», </w:t>
      </w:r>
      <w:r w:rsidRPr="000E1964">
        <w:rPr>
          <w:sz w:val="26"/>
          <w:szCs w:val="26"/>
        </w:rPr>
        <w:t>Территориальная избирательная комиссия Лотошинского района</w:t>
      </w:r>
    </w:p>
    <w:p w:rsidR="00335E44" w:rsidRPr="000E1964" w:rsidRDefault="00335E44" w:rsidP="000E1964">
      <w:pPr>
        <w:pStyle w:val="Footer"/>
        <w:jc w:val="both"/>
        <w:rPr>
          <w:b/>
          <w:sz w:val="26"/>
          <w:szCs w:val="26"/>
        </w:rPr>
      </w:pPr>
      <w:r w:rsidRPr="000E1964">
        <w:rPr>
          <w:b/>
          <w:sz w:val="26"/>
          <w:szCs w:val="26"/>
        </w:rPr>
        <w:t>РЕШИЛА:</w:t>
      </w:r>
    </w:p>
    <w:p w:rsidR="00335E44" w:rsidRPr="000E1964" w:rsidRDefault="00335E44" w:rsidP="000E1964">
      <w:pPr>
        <w:widowControl w:val="0"/>
        <w:snapToGrid w:val="0"/>
        <w:ind w:firstLine="567"/>
        <w:jc w:val="both"/>
        <w:rPr>
          <w:sz w:val="26"/>
          <w:szCs w:val="26"/>
          <w:lang w:eastAsia="en-US"/>
        </w:rPr>
      </w:pPr>
      <w:r w:rsidRPr="000E1964">
        <w:rPr>
          <w:sz w:val="26"/>
          <w:szCs w:val="26"/>
        </w:rPr>
        <w:t xml:space="preserve">1. Отказать в регистрации </w:t>
      </w:r>
      <w:r w:rsidRPr="000E1964">
        <w:rPr>
          <w:color w:val="000000"/>
          <w:sz w:val="26"/>
          <w:szCs w:val="26"/>
          <w:shd w:val="clear" w:color="auto" w:fill="FFFFFF"/>
          <w:lang w:eastAsia="en-US"/>
        </w:rPr>
        <w:t xml:space="preserve">Мусинскому Роману Николаевичу, 1985 </w:t>
      </w:r>
      <w:r w:rsidRPr="000E1964">
        <w:rPr>
          <w:sz w:val="26"/>
          <w:szCs w:val="26"/>
          <w:lang w:eastAsia="en-US"/>
        </w:rPr>
        <w:t>года рождения, место жительства: Московская область, Лотошинский район, д. Ушаково, д. 19 «А», образование: высшее, место работы и должность:  ГБУЗ МО «Волоколамская ЦРБ», специалист по гражданской обороне, выдвинутый в порядке самовыдвижения, кандидатом в депутаты Совета депутатов городского округа Лотошино по  двухмандатному избирательному округу №5, на выборах депутатов Совета депутатов городского округа Лотошино, назначенных на 08 сентября 2019 года.</w:t>
      </w:r>
      <w:r w:rsidRPr="000E1964">
        <w:rPr>
          <w:sz w:val="26"/>
          <w:szCs w:val="26"/>
        </w:rPr>
        <w:t xml:space="preserve"> </w:t>
      </w:r>
    </w:p>
    <w:p w:rsidR="00335E44" w:rsidRPr="000E1964" w:rsidRDefault="00335E44" w:rsidP="000E1964">
      <w:pPr>
        <w:pStyle w:val="BodyText3"/>
        <w:ind w:firstLine="567"/>
        <w:jc w:val="both"/>
        <w:rPr>
          <w:b w:val="0"/>
          <w:sz w:val="26"/>
          <w:szCs w:val="26"/>
        </w:rPr>
      </w:pPr>
      <w:r w:rsidRPr="000E1964">
        <w:rPr>
          <w:b w:val="0"/>
          <w:sz w:val="26"/>
          <w:szCs w:val="26"/>
        </w:rPr>
        <w:t>2. Выдать Мусинскому Роману Николаевичу заверенную копию настоящего решения.</w:t>
      </w:r>
    </w:p>
    <w:p w:rsidR="00335E44" w:rsidRPr="000E1964" w:rsidRDefault="00335E44" w:rsidP="000E1964">
      <w:pPr>
        <w:pStyle w:val="BodyText3"/>
        <w:ind w:firstLine="567"/>
        <w:jc w:val="both"/>
        <w:rPr>
          <w:b w:val="0"/>
          <w:sz w:val="26"/>
          <w:szCs w:val="26"/>
        </w:rPr>
      </w:pPr>
      <w:r w:rsidRPr="000E1964">
        <w:rPr>
          <w:b w:val="0"/>
          <w:sz w:val="26"/>
          <w:szCs w:val="26"/>
          <w:lang w:eastAsia="en-US"/>
        </w:rPr>
        <w:t xml:space="preserve">3. Направить в </w:t>
      </w:r>
      <w:bookmarkStart w:id="0" w:name="_GoBack"/>
      <w:bookmarkEnd w:id="0"/>
      <w:r w:rsidRPr="000E1964">
        <w:rPr>
          <w:b w:val="0"/>
          <w:sz w:val="26"/>
          <w:szCs w:val="26"/>
          <w:lang w:eastAsia="en-US"/>
        </w:rPr>
        <w:t>структурное подразделение №9040/0307 ПАО «Сбербанк России» по адресу: 140800, Московская область,  Лотошинский район, р.п. Лотошино, ул. Калинина, д. 1а, уведомление о прекращении всех финансовых операций по специальному избирательному счету, открытому Мусинским Романом Николаевичем кандидатом в депутаты Совета депутатов городского округа Лотошино по двухмандатному  избирательному округу № 5, на выборах депутатов Совета депутатов городского округа Лотошино, назначенных на 08 сентября 2019 года.</w:t>
      </w:r>
    </w:p>
    <w:p w:rsidR="00335E44" w:rsidRPr="000E1964" w:rsidRDefault="00335E44" w:rsidP="000E1964">
      <w:pPr>
        <w:pStyle w:val="Heading2"/>
        <w:ind w:firstLine="567"/>
        <w:jc w:val="both"/>
        <w:rPr>
          <w:sz w:val="26"/>
          <w:szCs w:val="26"/>
        </w:rPr>
      </w:pPr>
      <w:r w:rsidRPr="000E1964">
        <w:rPr>
          <w:sz w:val="26"/>
          <w:szCs w:val="26"/>
        </w:rPr>
        <w:t xml:space="preserve">4.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335E44" w:rsidRPr="000E1964" w:rsidRDefault="00335E44" w:rsidP="000E1964">
      <w:pPr>
        <w:pStyle w:val="Heading2"/>
        <w:ind w:firstLine="708"/>
        <w:jc w:val="both"/>
        <w:rPr>
          <w:sz w:val="26"/>
          <w:szCs w:val="26"/>
        </w:rPr>
      </w:pPr>
      <w:r w:rsidRPr="000E1964">
        <w:rPr>
          <w:sz w:val="26"/>
          <w:szCs w:val="26"/>
        </w:rPr>
        <w:t>5. Контроль за выполнением настоящего решения возложить на председателя территориальной избирательной комиссии Лотошинского района Махлюева Никиту Александровича.</w:t>
      </w:r>
    </w:p>
    <w:p w:rsidR="00335E44" w:rsidRPr="000E1964" w:rsidRDefault="00335E44" w:rsidP="000E1964">
      <w:pPr>
        <w:pStyle w:val="BodyText3"/>
        <w:rPr>
          <w:sz w:val="26"/>
          <w:szCs w:val="26"/>
        </w:rPr>
      </w:pPr>
    </w:p>
    <w:p w:rsidR="00335E44" w:rsidRPr="000E1964" w:rsidRDefault="00335E44" w:rsidP="000E1964">
      <w:pPr>
        <w:ind w:right="1571"/>
        <w:rPr>
          <w:sz w:val="26"/>
          <w:szCs w:val="26"/>
        </w:rPr>
      </w:pPr>
    </w:p>
    <w:p w:rsidR="00335E44" w:rsidRPr="000E1964" w:rsidRDefault="00335E44" w:rsidP="000E1964">
      <w:pPr>
        <w:jc w:val="both"/>
        <w:rPr>
          <w:sz w:val="26"/>
          <w:szCs w:val="26"/>
        </w:rPr>
      </w:pPr>
      <w:r w:rsidRPr="000E1964">
        <w:rPr>
          <w:sz w:val="26"/>
          <w:szCs w:val="26"/>
        </w:rPr>
        <w:t>Председатель</w:t>
      </w:r>
    </w:p>
    <w:p w:rsidR="00335E44" w:rsidRPr="000E1964" w:rsidRDefault="00335E44" w:rsidP="000E1964">
      <w:pPr>
        <w:jc w:val="both"/>
        <w:rPr>
          <w:sz w:val="26"/>
          <w:szCs w:val="26"/>
        </w:rPr>
      </w:pPr>
      <w:r w:rsidRPr="000E1964">
        <w:rPr>
          <w:sz w:val="26"/>
          <w:szCs w:val="26"/>
        </w:rPr>
        <w:t>территориальной избирательной комиссии</w:t>
      </w:r>
      <w:r w:rsidRPr="000E1964">
        <w:rPr>
          <w:sz w:val="26"/>
          <w:szCs w:val="26"/>
        </w:rPr>
        <w:tab/>
      </w:r>
      <w:r w:rsidRPr="000E1964">
        <w:rPr>
          <w:sz w:val="26"/>
          <w:szCs w:val="26"/>
        </w:rPr>
        <w:tab/>
        <w:t xml:space="preserve">          </w:t>
      </w:r>
      <w:r w:rsidRPr="000E196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</w:t>
      </w:r>
      <w:r w:rsidRPr="000E1964">
        <w:rPr>
          <w:sz w:val="26"/>
          <w:szCs w:val="26"/>
        </w:rPr>
        <w:t>Н.А. Махлюев</w:t>
      </w:r>
    </w:p>
    <w:p w:rsidR="00335E44" w:rsidRPr="000E1964" w:rsidRDefault="00335E44" w:rsidP="000E1964">
      <w:pPr>
        <w:jc w:val="both"/>
        <w:rPr>
          <w:sz w:val="26"/>
          <w:szCs w:val="26"/>
        </w:rPr>
      </w:pPr>
    </w:p>
    <w:p w:rsidR="00335E44" w:rsidRPr="000E1964" w:rsidRDefault="00335E44" w:rsidP="000E1964">
      <w:pPr>
        <w:jc w:val="both"/>
        <w:rPr>
          <w:sz w:val="26"/>
          <w:szCs w:val="26"/>
        </w:rPr>
      </w:pPr>
      <w:r w:rsidRPr="000E1964">
        <w:rPr>
          <w:sz w:val="26"/>
          <w:szCs w:val="26"/>
        </w:rPr>
        <w:t xml:space="preserve">Секретарь </w:t>
      </w:r>
    </w:p>
    <w:p w:rsidR="00335E44" w:rsidRPr="000E1964" w:rsidRDefault="00335E44" w:rsidP="000E1964">
      <w:pPr>
        <w:jc w:val="both"/>
        <w:rPr>
          <w:sz w:val="26"/>
          <w:szCs w:val="26"/>
        </w:rPr>
      </w:pPr>
      <w:r w:rsidRPr="000E1964">
        <w:rPr>
          <w:sz w:val="26"/>
          <w:szCs w:val="26"/>
        </w:rPr>
        <w:t xml:space="preserve">территориальной избирательной комиссии                                  </w:t>
      </w:r>
      <w:r>
        <w:rPr>
          <w:sz w:val="26"/>
          <w:szCs w:val="26"/>
        </w:rPr>
        <w:t xml:space="preserve">           </w:t>
      </w:r>
      <w:r w:rsidRPr="000E1964">
        <w:rPr>
          <w:sz w:val="26"/>
          <w:szCs w:val="26"/>
        </w:rPr>
        <w:t xml:space="preserve">Л.В. Шленова               </w:t>
      </w:r>
    </w:p>
    <w:p w:rsidR="00335E44" w:rsidRPr="000E1964" w:rsidRDefault="00335E44" w:rsidP="000E1964">
      <w:pPr>
        <w:ind w:left="5040"/>
        <w:jc w:val="both"/>
        <w:rPr>
          <w:b/>
          <w:sz w:val="26"/>
          <w:szCs w:val="26"/>
        </w:rPr>
      </w:pPr>
    </w:p>
    <w:p w:rsidR="00335E44" w:rsidRPr="000E1964" w:rsidRDefault="00335E44" w:rsidP="00B41B15">
      <w:pPr>
        <w:ind w:left="5040"/>
        <w:jc w:val="both"/>
        <w:rPr>
          <w:b/>
          <w:sz w:val="26"/>
          <w:szCs w:val="26"/>
        </w:rPr>
      </w:pPr>
    </w:p>
    <w:p w:rsidR="00335E44" w:rsidRPr="000E1964" w:rsidRDefault="00335E44" w:rsidP="00AF6CD4">
      <w:pPr>
        <w:jc w:val="center"/>
        <w:rPr>
          <w:sz w:val="26"/>
          <w:szCs w:val="26"/>
        </w:rPr>
      </w:pPr>
    </w:p>
    <w:p w:rsidR="00335E44" w:rsidRPr="000144F0" w:rsidRDefault="00335E44" w:rsidP="00AF6CD4">
      <w:pPr>
        <w:pStyle w:val="BodyText3"/>
        <w:ind w:left="-371"/>
        <w:jc w:val="both"/>
        <w:rPr>
          <w:sz w:val="26"/>
          <w:szCs w:val="26"/>
        </w:rPr>
      </w:pPr>
    </w:p>
    <w:sectPr w:rsidR="00335E44" w:rsidRPr="000144F0" w:rsidSect="001B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8D"/>
    <w:rsid w:val="0000750B"/>
    <w:rsid w:val="000144F0"/>
    <w:rsid w:val="00021076"/>
    <w:rsid w:val="00025923"/>
    <w:rsid w:val="00033019"/>
    <w:rsid w:val="00034655"/>
    <w:rsid w:val="0004638C"/>
    <w:rsid w:val="0005065E"/>
    <w:rsid w:val="000611B7"/>
    <w:rsid w:val="000615B3"/>
    <w:rsid w:val="000958CD"/>
    <w:rsid w:val="000A5DF3"/>
    <w:rsid w:val="000C13A2"/>
    <w:rsid w:val="000D0A81"/>
    <w:rsid w:val="000E1964"/>
    <w:rsid w:val="000F0C83"/>
    <w:rsid w:val="001011CF"/>
    <w:rsid w:val="00136544"/>
    <w:rsid w:val="00155AAC"/>
    <w:rsid w:val="00157DBF"/>
    <w:rsid w:val="0018386C"/>
    <w:rsid w:val="00193653"/>
    <w:rsid w:val="001A4AFE"/>
    <w:rsid w:val="001B5C23"/>
    <w:rsid w:val="001C33C3"/>
    <w:rsid w:val="001E6CCE"/>
    <w:rsid w:val="002071DC"/>
    <w:rsid w:val="002116A1"/>
    <w:rsid w:val="00216B50"/>
    <w:rsid w:val="0024495B"/>
    <w:rsid w:val="00244A97"/>
    <w:rsid w:val="002624C3"/>
    <w:rsid w:val="00263E79"/>
    <w:rsid w:val="00273D15"/>
    <w:rsid w:val="002E146B"/>
    <w:rsid w:val="00306CE7"/>
    <w:rsid w:val="00312923"/>
    <w:rsid w:val="003227D3"/>
    <w:rsid w:val="003262D8"/>
    <w:rsid w:val="00335E44"/>
    <w:rsid w:val="003456AC"/>
    <w:rsid w:val="00374C3D"/>
    <w:rsid w:val="00375575"/>
    <w:rsid w:val="00387F37"/>
    <w:rsid w:val="003964EC"/>
    <w:rsid w:val="003B03A2"/>
    <w:rsid w:val="003E2B98"/>
    <w:rsid w:val="00410705"/>
    <w:rsid w:val="004247F0"/>
    <w:rsid w:val="00431106"/>
    <w:rsid w:val="00452B84"/>
    <w:rsid w:val="00482812"/>
    <w:rsid w:val="004C474F"/>
    <w:rsid w:val="004F4210"/>
    <w:rsid w:val="004F5007"/>
    <w:rsid w:val="005302E1"/>
    <w:rsid w:val="00535D81"/>
    <w:rsid w:val="00546CF4"/>
    <w:rsid w:val="00551268"/>
    <w:rsid w:val="00586A49"/>
    <w:rsid w:val="005A7E95"/>
    <w:rsid w:val="005C1F79"/>
    <w:rsid w:val="005D2217"/>
    <w:rsid w:val="005E0017"/>
    <w:rsid w:val="005F6AE4"/>
    <w:rsid w:val="005F7087"/>
    <w:rsid w:val="0060226F"/>
    <w:rsid w:val="0060490D"/>
    <w:rsid w:val="006204A9"/>
    <w:rsid w:val="0063288D"/>
    <w:rsid w:val="00650772"/>
    <w:rsid w:val="0065255B"/>
    <w:rsid w:val="006557B7"/>
    <w:rsid w:val="00680B49"/>
    <w:rsid w:val="006A1BFE"/>
    <w:rsid w:val="006A45A3"/>
    <w:rsid w:val="006B6361"/>
    <w:rsid w:val="006B7773"/>
    <w:rsid w:val="006D60D2"/>
    <w:rsid w:val="006E623B"/>
    <w:rsid w:val="006E65B4"/>
    <w:rsid w:val="006F35F7"/>
    <w:rsid w:val="006F55EC"/>
    <w:rsid w:val="00702BD1"/>
    <w:rsid w:val="00721197"/>
    <w:rsid w:val="00770264"/>
    <w:rsid w:val="00773B6D"/>
    <w:rsid w:val="0078216A"/>
    <w:rsid w:val="00794B7C"/>
    <w:rsid w:val="007A32F5"/>
    <w:rsid w:val="007A66F2"/>
    <w:rsid w:val="007B53A4"/>
    <w:rsid w:val="007E3D39"/>
    <w:rsid w:val="00806680"/>
    <w:rsid w:val="00810756"/>
    <w:rsid w:val="0082214B"/>
    <w:rsid w:val="00860058"/>
    <w:rsid w:val="00881B45"/>
    <w:rsid w:val="00882A09"/>
    <w:rsid w:val="00887094"/>
    <w:rsid w:val="008A33FD"/>
    <w:rsid w:val="008A50EB"/>
    <w:rsid w:val="008B3FF4"/>
    <w:rsid w:val="008B48AB"/>
    <w:rsid w:val="008C6335"/>
    <w:rsid w:val="00905330"/>
    <w:rsid w:val="00910599"/>
    <w:rsid w:val="00921CC7"/>
    <w:rsid w:val="0093496C"/>
    <w:rsid w:val="00945118"/>
    <w:rsid w:val="00963F15"/>
    <w:rsid w:val="00970531"/>
    <w:rsid w:val="00975EBA"/>
    <w:rsid w:val="00980903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51812"/>
    <w:rsid w:val="00A66989"/>
    <w:rsid w:val="00A70FFE"/>
    <w:rsid w:val="00A85D00"/>
    <w:rsid w:val="00AB6434"/>
    <w:rsid w:val="00AB65F9"/>
    <w:rsid w:val="00AD00A4"/>
    <w:rsid w:val="00AD6A3B"/>
    <w:rsid w:val="00AD716F"/>
    <w:rsid w:val="00AF1D6B"/>
    <w:rsid w:val="00AF6CD4"/>
    <w:rsid w:val="00B134FB"/>
    <w:rsid w:val="00B16045"/>
    <w:rsid w:val="00B31C84"/>
    <w:rsid w:val="00B3218B"/>
    <w:rsid w:val="00B41B15"/>
    <w:rsid w:val="00B435FC"/>
    <w:rsid w:val="00B43F08"/>
    <w:rsid w:val="00B66BD3"/>
    <w:rsid w:val="00B80549"/>
    <w:rsid w:val="00BA21AB"/>
    <w:rsid w:val="00BC105A"/>
    <w:rsid w:val="00BD00BD"/>
    <w:rsid w:val="00BE22FE"/>
    <w:rsid w:val="00BF3140"/>
    <w:rsid w:val="00C116DD"/>
    <w:rsid w:val="00C12DF8"/>
    <w:rsid w:val="00C657D1"/>
    <w:rsid w:val="00C94E43"/>
    <w:rsid w:val="00CA2D1A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C429B"/>
    <w:rsid w:val="00DD28C8"/>
    <w:rsid w:val="00E0347C"/>
    <w:rsid w:val="00E05A50"/>
    <w:rsid w:val="00E102E6"/>
    <w:rsid w:val="00E237EC"/>
    <w:rsid w:val="00E31DB3"/>
    <w:rsid w:val="00E47D3F"/>
    <w:rsid w:val="00E54C9A"/>
    <w:rsid w:val="00E55525"/>
    <w:rsid w:val="00E61506"/>
    <w:rsid w:val="00E923B0"/>
    <w:rsid w:val="00EC21DD"/>
    <w:rsid w:val="00ED2CEA"/>
    <w:rsid w:val="00ED6866"/>
    <w:rsid w:val="00EE1C99"/>
    <w:rsid w:val="00F07EA0"/>
    <w:rsid w:val="00F11008"/>
    <w:rsid w:val="00F112EB"/>
    <w:rsid w:val="00F126FA"/>
    <w:rsid w:val="00F24E44"/>
    <w:rsid w:val="00F303AD"/>
    <w:rsid w:val="00F52194"/>
    <w:rsid w:val="00F52B3E"/>
    <w:rsid w:val="00F548F5"/>
    <w:rsid w:val="00F60566"/>
    <w:rsid w:val="00F64378"/>
    <w:rsid w:val="00F64D0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23"/>
    <w:pPr>
      <w:keepNext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D3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B5C2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F6CD4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50772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5C2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0772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21DD"/>
    <w:rPr>
      <w:rFonts w:cs="Times New Roman"/>
      <w:sz w:val="28"/>
    </w:rPr>
  </w:style>
  <w:style w:type="paragraph" w:customStyle="1" w:styleId="a">
    <w:name w:val="Таб"/>
    <w:basedOn w:val="Header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0772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21DD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50772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1B5C2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0772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F6CD4"/>
    <w:pPr>
      <w:jc w:val="center"/>
    </w:pPr>
    <w:rPr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6CD4"/>
    <w:rPr>
      <w:rFonts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621</TotalTime>
  <Pages>3</Pages>
  <Words>1153</Words>
  <Characters>6574</Characters>
  <Application>Microsoft Office Outlook</Application>
  <DocSecurity>0</DocSecurity>
  <Lines>0</Lines>
  <Paragraphs>0</Paragraphs>
  <ScaleCrop>false</ScaleCrop>
  <Company>FCI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.</dc:creator>
  <cp:keywords/>
  <dc:description/>
  <cp:lastModifiedBy>ВЕ</cp:lastModifiedBy>
  <cp:revision>17</cp:revision>
  <cp:lastPrinted>2019-08-06T07:47:00Z</cp:lastPrinted>
  <dcterms:created xsi:type="dcterms:W3CDTF">2019-07-27T11:02:00Z</dcterms:created>
  <dcterms:modified xsi:type="dcterms:W3CDTF">2019-08-06T07:47:00Z</dcterms:modified>
</cp:coreProperties>
</file>